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BC1"/>
  <w:body>
    <w:p w14:paraId="407D0CBF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MANUAL – VIDEO 5</w:t>
      </w:r>
      <w:r w:rsidRPr="00560306">
        <w:rPr>
          <w:rStyle w:val="eop"/>
          <w:rFonts w:ascii="Domaine Display" w:hAnsi="Domaine Display" w:cs="Segoe UI"/>
        </w:rPr>
        <w:t> </w:t>
      </w:r>
    </w:p>
    <w:p w14:paraId="185EC246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6"/>
          <w:szCs w:val="16"/>
        </w:rPr>
      </w:pPr>
      <w:r w:rsidRPr="00560306">
        <w:rPr>
          <w:rStyle w:val="normaltextrun"/>
          <w:rFonts w:ascii="Domaine Display" w:hAnsi="Domaine Display" w:cs="Segoe UI"/>
          <w:b/>
          <w:bCs/>
          <w:sz w:val="52"/>
          <w:szCs w:val="52"/>
        </w:rPr>
        <w:t>Hvordan starter jeg en gruppe?</w:t>
      </w:r>
      <w:r w:rsidRPr="00560306">
        <w:rPr>
          <w:rStyle w:val="eop"/>
          <w:rFonts w:ascii="Domaine Display" w:hAnsi="Domaine Display" w:cs="Segoe UI"/>
          <w:sz w:val="52"/>
          <w:szCs w:val="52"/>
        </w:rPr>
        <w:t> </w:t>
      </w:r>
    </w:p>
    <w:p w14:paraId="064FA477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38652313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1. At invitere: Små, modige skridt – ikke store kampagner</w:t>
      </w:r>
      <w:r w:rsidRPr="00560306">
        <w:rPr>
          <w:rStyle w:val="eop"/>
          <w:rFonts w:ascii="Domaine Display" w:hAnsi="Domaine Display" w:cs="Segoe UI"/>
        </w:rPr>
        <w:t> </w:t>
      </w:r>
    </w:p>
    <w:p w14:paraId="1AFF7270" w14:textId="77777777" w:rsidR="00560306" w:rsidRPr="00560306" w:rsidRDefault="00560306" w:rsidP="00560306">
      <w:pPr>
        <w:pStyle w:val="paragraph"/>
        <w:numPr>
          <w:ilvl w:val="0"/>
          <w:numId w:val="4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Mange danskere vil gerne tale om tro og liv, men mangler anledningen.</w:t>
      </w:r>
      <w:r w:rsidRPr="00560306">
        <w:rPr>
          <w:rStyle w:val="eop"/>
          <w:rFonts w:ascii="Domaine Display" w:hAnsi="Domaine Display" w:cs="Segoe UI"/>
        </w:rPr>
        <w:t> </w:t>
      </w:r>
    </w:p>
    <w:p w14:paraId="54D5E0B1" w14:textId="77777777" w:rsidR="00560306" w:rsidRPr="00560306" w:rsidRDefault="00560306" w:rsidP="00560306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“Hvis du en dag får lyst til at være med i en gruppe, hvor vi mødes en gang om måneden og taler om liv og tro – så sig bare til.”</w:t>
      </w:r>
      <w:r w:rsidRPr="00560306">
        <w:rPr>
          <w:rStyle w:val="eop"/>
          <w:rFonts w:ascii="Domaine Display" w:hAnsi="Domaine Display" w:cs="Segoe UI"/>
        </w:rPr>
        <w:t> </w:t>
      </w:r>
    </w:p>
    <w:p w14:paraId="2C19D45F" w14:textId="77777777" w:rsidR="00560306" w:rsidRPr="00560306" w:rsidRDefault="00560306" w:rsidP="00560306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Det er let, åbent og uforpligtende – og overraskende mange siger ja.</w:t>
      </w:r>
      <w:r w:rsidRPr="00560306">
        <w:rPr>
          <w:rStyle w:val="eop"/>
          <w:rFonts w:ascii="Domaine Display" w:hAnsi="Domaine Display" w:cs="Segoe UI"/>
        </w:rPr>
        <w:t> </w:t>
      </w:r>
    </w:p>
    <w:p w14:paraId="75F513D4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b/>
          <w:bCs/>
        </w:rPr>
        <w:t>→</w:t>
      </w:r>
      <w:r w:rsidRPr="00560306">
        <w:rPr>
          <w:rStyle w:val="normaltextrun"/>
          <w:rFonts w:ascii="Domaine Display" w:hAnsi="Domaine Display" w:cs="Segoe UI"/>
          <w:b/>
          <w:bCs/>
        </w:rPr>
        <w:t xml:space="preserve"> En gruppe begynder med én samtale, ikke et stort projekt.</w:t>
      </w:r>
      <w:r w:rsidRPr="00560306">
        <w:rPr>
          <w:rStyle w:val="eop"/>
          <w:rFonts w:ascii="Domaine Display" w:hAnsi="Domaine Display" w:cs="Segoe UI"/>
        </w:rPr>
        <w:t> </w:t>
      </w:r>
    </w:p>
    <w:p w14:paraId="5606AB9E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58F2B320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2. At samle gruppen: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Begynd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med dem, du allerede har tillid til</w:t>
      </w:r>
      <w:r w:rsidRPr="00560306">
        <w:rPr>
          <w:rStyle w:val="eop"/>
          <w:rFonts w:ascii="Domaine Display" w:hAnsi="Domaine Display" w:cs="Segoe UI"/>
        </w:rPr>
        <w:t> </w:t>
      </w:r>
    </w:p>
    <w:p w14:paraId="71CEAD96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Hovedpointen: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En gruppe opstår naturligt, når du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inviterer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mennesker, du allerede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er tæt på.</w:t>
      </w:r>
      <w:r w:rsidRPr="00560306">
        <w:rPr>
          <w:rStyle w:val="eop"/>
          <w:rFonts w:ascii="Domaine Display" w:hAnsi="Domaine Display" w:cs="Segoe UI"/>
        </w:rPr>
        <w:t> </w:t>
      </w:r>
    </w:p>
    <w:p w14:paraId="20E640F7" w14:textId="77777777" w:rsidR="00560306" w:rsidRPr="00560306" w:rsidRDefault="00560306" w:rsidP="00560306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Kig i din vennekreds, omgangskreds,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blandt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kollegaer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og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naboer.</w:t>
      </w:r>
      <w:r w:rsidRPr="00560306">
        <w:rPr>
          <w:rStyle w:val="eop"/>
          <w:rFonts w:ascii="Domaine Display" w:hAnsi="Domaine Display" w:cs="Segoe UI"/>
        </w:rPr>
        <w:t> </w:t>
      </w:r>
    </w:p>
    <w:p w14:paraId="3C5705BE" w14:textId="77777777" w:rsidR="00560306" w:rsidRPr="00560306" w:rsidRDefault="00560306" w:rsidP="00560306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Læg mærke til,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hvem der allerede taler om livets store spørgsmål.</w:t>
      </w:r>
      <w:r w:rsidRPr="00560306">
        <w:rPr>
          <w:rStyle w:val="eop"/>
          <w:rFonts w:ascii="Domaine Display" w:hAnsi="Domaine Display" w:cs="Segoe UI"/>
        </w:rPr>
        <w:t> </w:t>
      </w:r>
    </w:p>
    <w:p w14:paraId="718424D5" w14:textId="77777777" w:rsidR="00560306" w:rsidRPr="00560306" w:rsidRDefault="00560306" w:rsidP="00560306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Spørg først én, derefter to, derefter tre.</w:t>
      </w:r>
      <w:r w:rsidRPr="00560306">
        <w:rPr>
          <w:rStyle w:val="eop"/>
          <w:rFonts w:ascii="Domaine Display" w:hAnsi="Domaine Display" w:cs="Segoe UI"/>
        </w:rPr>
        <w:t> </w:t>
      </w:r>
    </w:p>
    <w:p w14:paraId="75860546" w14:textId="77777777" w:rsidR="00560306" w:rsidRPr="00560306" w:rsidRDefault="00560306" w:rsidP="00560306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Når I er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tre-fire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personer, er fundamentet der.</w:t>
      </w:r>
      <w:r w:rsidRPr="00560306">
        <w:rPr>
          <w:rStyle w:val="eop"/>
          <w:rFonts w:ascii="Domaine Display" w:hAnsi="Domaine Display" w:cs="Segoe UI"/>
        </w:rPr>
        <w:t> </w:t>
      </w:r>
    </w:p>
    <w:p w14:paraId="31853F0C" w14:textId="77777777" w:rsidR="00560306" w:rsidRPr="00560306" w:rsidRDefault="00560306" w:rsidP="00560306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De fleste siger ja – også selvom timingen skal findes senere.  </w:t>
      </w:r>
      <w:r w:rsidRPr="00560306">
        <w:rPr>
          <w:rStyle w:val="eop"/>
          <w:rFonts w:ascii="Domaine Display" w:hAnsi="Domaine Display" w:cs="Segoe UI"/>
        </w:rPr>
        <w:t> </w:t>
      </w:r>
    </w:p>
    <w:p w14:paraId="5FD0897F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b/>
          <w:bCs/>
        </w:rPr>
        <w:t>→</w:t>
      </w:r>
      <w:r w:rsidRPr="00560306">
        <w:rPr>
          <w:rStyle w:val="normaltextrun"/>
          <w:rFonts w:ascii="Domaine Display" w:hAnsi="Domaine Display" w:cs="Segoe UI"/>
          <w:b/>
          <w:bCs/>
        </w:rPr>
        <w:t xml:space="preserve"> Du inviterer ikke i blinde. Du følger en spirende nysgerrighed.</w:t>
      </w:r>
      <w:r w:rsidRPr="00560306">
        <w:rPr>
          <w:rStyle w:val="eop"/>
          <w:rFonts w:ascii="Domaine Display" w:hAnsi="Domaine Display" w:cs="Segoe UI"/>
        </w:rPr>
        <w:t> </w:t>
      </w:r>
    </w:p>
    <w:p w14:paraId="5E37BAAE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1B01947B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3. Find en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at lede gruppen sammen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med</w:t>
      </w:r>
      <w:r w:rsidRPr="00560306">
        <w:rPr>
          <w:rStyle w:val="eop"/>
          <w:rFonts w:ascii="Domaine Display" w:hAnsi="Domaine Display" w:cs="Segoe UI"/>
        </w:rPr>
        <w:t> </w:t>
      </w:r>
    </w:p>
    <w:p w14:paraId="26AA0269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Hovedpointen: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En bæredygtig gruppe ledes af to – ikke én.</w:t>
      </w:r>
      <w:r w:rsidRPr="00560306">
        <w:rPr>
          <w:rStyle w:val="eop"/>
          <w:rFonts w:ascii="Domaine Display" w:hAnsi="Domaine Display" w:cs="Segoe UI"/>
        </w:rPr>
        <w:t> </w:t>
      </w:r>
    </w:p>
    <w:p w14:paraId="632B33CF" w14:textId="77777777" w:rsidR="00560306" w:rsidRPr="00560306" w:rsidRDefault="00560306" w:rsidP="00560306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En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medleder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giver tryghed, kontinuitet og sparring.</w:t>
      </w:r>
      <w:r w:rsidRPr="00560306">
        <w:rPr>
          <w:rStyle w:val="eop"/>
          <w:rFonts w:ascii="Domaine Display" w:hAnsi="Domaine Display" w:cs="Segoe UI"/>
        </w:rPr>
        <w:t> </w:t>
      </w:r>
    </w:p>
    <w:p w14:paraId="0B6F78D9" w14:textId="77777777" w:rsidR="00560306" w:rsidRPr="00560306" w:rsidRDefault="00560306" w:rsidP="00560306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I deler samtaler, ansvar, bøn, praktiske opgaver og svære situationer.</w:t>
      </w:r>
      <w:r w:rsidRPr="00560306">
        <w:rPr>
          <w:rStyle w:val="eop"/>
          <w:rFonts w:ascii="Domaine Display" w:hAnsi="Domaine Display" w:cs="Segoe UI"/>
        </w:rPr>
        <w:t> </w:t>
      </w:r>
    </w:p>
    <w:p w14:paraId="4E7BDED8" w14:textId="77777777" w:rsidR="00560306" w:rsidRPr="00560306" w:rsidRDefault="00560306" w:rsidP="00560306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En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medleder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skal have troserfaring, overskud og et varmt blik for mennesker.</w:t>
      </w:r>
      <w:r w:rsidRPr="00560306">
        <w:rPr>
          <w:rStyle w:val="eop"/>
          <w:rFonts w:ascii="Domaine Display" w:hAnsi="Domaine Display" w:cs="Segoe UI"/>
        </w:rPr>
        <w:t> </w:t>
      </w:r>
    </w:p>
    <w:p w14:paraId="0120DF49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b/>
          <w:bCs/>
        </w:rPr>
        <w:t>→</w:t>
      </w:r>
      <w:r w:rsidRPr="00560306">
        <w:rPr>
          <w:rStyle w:val="normaltextrun"/>
          <w:rFonts w:ascii="Domaine Display" w:hAnsi="Domaine Display" w:cs="Segoe UI"/>
          <w:b/>
          <w:bCs/>
        </w:rPr>
        <w:t xml:space="preserve"> To ledere giver ro både for jer og for gruppen.</w:t>
      </w:r>
      <w:r w:rsidRPr="00560306">
        <w:rPr>
          <w:rStyle w:val="eop"/>
          <w:rFonts w:ascii="Domaine Display" w:hAnsi="Domaine Display" w:cs="Segoe UI"/>
        </w:rPr>
        <w:t> </w:t>
      </w:r>
    </w:p>
    <w:p w14:paraId="6522ACB0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7E47CC7A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4. Gruppens størrelse: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Fire-otte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personer</w:t>
      </w:r>
      <w:r w:rsidRPr="00560306">
        <w:rPr>
          <w:rStyle w:val="eop"/>
          <w:rFonts w:ascii="Domaine Display" w:hAnsi="Domaine Display" w:cs="Segoe UI"/>
        </w:rPr>
        <w:t> </w:t>
      </w:r>
    </w:p>
    <w:p w14:paraId="237C693F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Hovedpointen: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Nærvær kræver en størrelse, hvor alle kan komme til orde.</w:t>
      </w:r>
      <w:r w:rsidRPr="00560306">
        <w:rPr>
          <w:rStyle w:val="eop"/>
          <w:rFonts w:ascii="Domaine Display" w:hAnsi="Domaine Display" w:cs="Segoe UI"/>
        </w:rPr>
        <w:t> </w:t>
      </w:r>
    </w:p>
    <w:p w14:paraId="76DE5233" w14:textId="77777777" w:rsidR="00560306" w:rsidRPr="00560306" w:rsidRDefault="00560306" w:rsidP="00560306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Fem-seks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personer er ideelt.</w:t>
      </w:r>
      <w:r w:rsidRPr="00560306">
        <w:rPr>
          <w:rStyle w:val="eop"/>
          <w:rFonts w:ascii="Domaine Display" w:hAnsi="Domaine Display" w:cs="Segoe UI"/>
        </w:rPr>
        <w:t> </w:t>
      </w:r>
    </w:p>
    <w:p w14:paraId="4A047732" w14:textId="77777777" w:rsidR="00560306" w:rsidRPr="00560306" w:rsidRDefault="00560306" w:rsidP="00560306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Over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otte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bliver det svært at nå rundt om “Livet” (det bedste og det værste).</w:t>
      </w:r>
      <w:r w:rsidRPr="00560306">
        <w:rPr>
          <w:rStyle w:val="eop"/>
          <w:rFonts w:ascii="Domaine Display" w:hAnsi="Domaine Display" w:cs="Segoe UI"/>
        </w:rPr>
        <w:t> </w:t>
      </w:r>
    </w:p>
    <w:p w14:paraId="285D9EFE" w14:textId="77777777" w:rsidR="00560306" w:rsidRPr="00560306" w:rsidRDefault="00560306" w:rsidP="00560306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Er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I ni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eller flere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– så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overvej at dele gruppen i to.</w:t>
      </w:r>
      <w:r w:rsidRPr="00560306">
        <w:rPr>
          <w:rStyle w:val="eop"/>
          <w:rFonts w:ascii="Domaine Display" w:hAnsi="Domaine Display" w:cs="Segoe UI"/>
        </w:rPr>
        <w:t> </w:t>
      </w:r>
    </w:p>
    <w:p w14:paraId="2AA94A58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b/>
          <w:bCs/>
        </w:rPr>
        <w:t>→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Nærvær og åbenhed kræver, at man ikke er for mange.</w:t>
      </w:r>
      <w:r w:rsidRPr="00560306">
        <w:rPr>
          <w:rStyle w:val="eop"/>
          <w:rFonts w:ascii="Domaine Display" w:hAnsi="Domaine Display" w:cs="Segoe UI"/>
        </w:rPr>
        <w:t> </w:t>
      </w:r>
    </w:p>
    <w:p w14:paraId="3B95E42A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005F0311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5. Første møde: Brug tid på relationer og livshistorier</w:t>
      </w:r>
      <w:r w:rsidRPr="00560306">
        <w:rPr>
          <w:rStyle w:val="eop"/>
          <w:rFonts w:ascii="Domaine Display" w:hAnsi="Domaine Display" w:cs="Segoe UI"/>
        </w:rPr>
        <w:t> </w:t>
      </w:r>
    </w:p>
    <w:p w14:paraId="5805548D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Hovedpointen: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Første møde handler ikke om oplæg – men om at lære hinanden at kende.</w:t>
      </w:r>
      <w:r w:rsidRPr="00560306">
        <w:rPr>
          <w:rStyle w:val="eop"/>
          <w:rFonts w:ascii="Domaine Display" w:hAnsi="Domaine Display" w:cs="Segoe UI"/>
        </w:rPr>
        <w:t> </w:t>
      </w:r>
    </w:p>
    <w:p w14:paraId="5F8999F6" w14:textId="77777777" w:rsidR="00560306" w:rsidRPr="00560306" w:rsidRDefault="00560306" w:rsidP="00560306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Start med kaffe, kage eller et lille måltid.</w:t>
      </w:r>
      <w:r w:rsidRPr="00560306">
        <w:rPr>
          <w:rStyle w:val="eop"/>
          <w:rFonts w:ascii="Domaine Display" w:hAnsi="Domaine Display" w:cs="Segoe UI"/>
        </w:rPr>
        <w:t> </w:t>
      </w:r>
    </w:p>
    <w:p w14:paraId="3CE45A71" w14:textId="77777777" w:rsidR="00560306" w:rsidRPr="00560306" w:rsidRDefault="00560306" w:rsidP="00560306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Brug ekstra tid på den sociale ankomst.</w:t>
      </w:r>
      <w:r w:rsidRPr="00560306">
        <w:rPr>
          <w:rStyle w:val="eop"/>
          <w:rFonts w:ascii="Domaine Display" w:hAnsi="Domaine Display" w:cs="Segoe UI"/>
        </w:rPr>
        <w:t> </w:t>
      </w:r>
    </w:p>
    <w:p w14:paraId="1F6E865B" w14:textId="77777777" w:rsidR="00560306" w:rsidRPr="00560306" w:rsidRDefault="00560306" w:rsidP="00560306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Introducér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KLANGstrukturen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kort.</w:t>
      </w:r>
      <w:r w:rsidRPr="00560306">
        <w:rPr>
          <w:rStyle w:val="eop"/>
          <w:rFonts w:ascii="Domaine Display" w:hAnsi="Domaine Display" w:cs="Segoe UI"/>
        </w:rPr>
        <w:t> </w:t>
      </w:r>
    </w:p>
    <w:p w14:paraId="6E251AB6" w14:textId="77777777" w:rsidR="00560306" w:rsidRPr="00560306" w:rsidRDefault="00560306" w:rsidP="00560306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Fortæl,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hvem de to gruppeledere er.</w:t>
      </w:r>
      <w:r w:rsidRPr="00560306">
        <w:rPr>
          <w:rStyle w:val="eop"/>
          <w:rFonts w:ascii="Domaine Display" w:hAnsi="Domaine Display" w:cs="Segoe UI"/>
        </w:rPr>
        <w:t> </w:t>
      </w:r>
    </w:p>
    <w:p w14:paraId="207EA72A" w14:textId="77777777" w:rsidR="00560306" w:rsidRPr="00560306" w:rsidRDefault="00560306" w:rsidP="00560306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lastRenderedPageBreak/>
        <w:t>Brug længst tid på livshistorier: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“Hvad har formet dig – både i livet og i forhold til tro?”</w:t>
      </w:r>
      <w:r w:rsidRPr="00560306">
        <w:rPr>
          <w:rStyle w:val="eop"/>
          <w:rFonts w:ascii="Domaine Display" w:hAnsi="Domaine Display" w:cs="Segoe UI"/>
        </w:rPr>
        <w:t> </w:t>
      </w:r>
    </w:p>
    <w:p w14:paraId="35DFB114" w14:textId="77777777" w:rsidR="00560306" w:rsidRPr="00560306" w:rsidRDefault="00560306" w:rsidP="00560306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Gruppelederen går altid foran og sætter tonen for åbenhed og tidsbrug. </w:t>
      </w:r>
      <w:r w:rsidRPr="00560306">
        <w:rPr>
          <w:rStyle w:val="eop"/>
          <w:rFonts w:ascii="Domaine Display" w:hAnsi="Domaine Display" w:cs="Segoe UI"/>
        </w:rPr>
        <w:t> </w:t>
      </w:r>
    </w:p>
    <w:p w14:paraId="6199164B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b/>
          <w:bCs/>
        </w:rPr>
        <w:t>→</w:t>
      </w:r>
      <w:r w:rsidRPr="00560306">
        <w:rPr>
          <w:rStyle w:val="normaltextrun"/>
          <w:rFonts w:ascii="Domaine Display" w:hAnsi="Domaine Display" w:cs="Segoe UI"/>
          <w:b/>
          <w:bCs/>
        </w:rPr>
        <w:t xml:space="preserve"> Første møde skal mærkes som et trygt rum, ikke et undervisningslokale.</w:t>
      </w:r>
      <w:r w:rsidRPr="00560306">
        <w:rPr>
          <w:rStyle w:val="eop"/>
          <w:rFonts w:ascii="Domaine Display" w:hAnsi="Domaine Display" w:cs="Segoe UI"/>
        </w:rPr>
        <w:t> </w:t>
      </w:r>
    </w:p>
    <w:p w14:paraId="48F926C5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19512025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6. Afslutning på første møde: Kort bøn og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fadervor</w:t>
      </w:r>
      <w:r w:rsidRPr="00560306">
        <w:rPr>
          <w:rStyle w:val="eop"/>
          <w:rFonts w:ascii="Domaine Display" w:hAnsi="Domaine Display" w:cs="Segoe UI"/>
        </w:rPr>
        <w:t> </w:t>
      </w:r>
    </w:p>
    <w:p w14:paraId="584AF758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Hovedpointen: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Bønnen samler aftenen og forbinder livshistorierne med Gud.</w:t>
      </w:r>
      <w:r w:rsidRPr="00560306">
        <w:rPr>
          <w:rStyle w:val="eop"/>
          <w:rFonts w:ascii="Domaine Display" w:hAnsi="Domaine Display" w:cs="Segoe UI"/>
        </w:rPr>
        <w:t> </w:t>
      </w:r>
    </w:p>
    <w:p w14:paraId="4EFFC4E2" w14:textId="77777777" w:rsidR="00560306" w:rsidRPr="00560306" w:rsidRDefault="00560306" w:rsidP="00560306">
      <w:pPr>
        <w:pStyle w:val="paragraph"/>
        <w:numPr>
          <w:ilvl w:val="0"/>
          <w:numId w:val="6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Lyt til det, der er blevet delt.</w:t>
      </w:r>
      <w:r w:rsidRPr="00560306">
        <w:rPr>
          <w:rStyle w:val="eop"/>
          <w:rFonts w:ascii="Domaine Display" w:hAnsi="Domaine Display" w:cs="Segoe UI"/>
        </w:rPr>
        <w:t> </w:t>
      </w:r>
    </w:p>
    <w:p w14:paraId="4530EABE" w14:textId="77777777" w:rsidR="00560306" w:rsidRPr="00560306" w:rsidRDefault="00560306" w:rsidP="00560306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Sig en kort bøn (eller bed kun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fadervor, hvis det føles mest naturligt).</w:t>
      </w:r>
      <w:r w:rsidRPr="00560306">
        <w:rPr>
          <w:rStyle w:val="eop"/>
          <w:rFonts w:ascii="Domaine Display" w:hAnsi="Domaine Display" w:cs="Segoe UI"/>
        </w:rPr>
        <w:t> </w:t>
      </w:r>
    </w:p>
    <w:p w14:paraId="00AA504C" w14:textId="77777777" w:rsidR="00560306" w:rsidRPr="00560306" w:rsidRDefault="00560306" w:rsidP="00560306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Gør det let og udramatisk – tonen skal være varm og inkluderende.</w:t>
      </w:r>
      <w:r w:rsidRPr="00560306">
        <w:rPr>
          <w:rStyle w:val="eop"/>
          <w:rFonts w:ascii="Domaine Display" w:hAnsi="Domaine Display" w:cs="Segoe UI"/>
        </w:rPr>
        <w:t> </w:t>
      </w:r>
    </w:p>
    <w:p w14:paraId="20D71BD9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b/>
          <w:bCs/>
        </w:rPr>
        <w:t>→</w:t>
      </w:r>
      <w:r w:rsidRPr="00560306">
        <w:rPr>
          <w:rStyle w:val="normaltextrun"/>
          <w:rFonts w:ascii="Domaine Display" w:hAnsi="Domaine Display" w:cs="Segoe UI"/>
          <w:b/>
          <w:bCs/>
        </w:rPr>
        <w:t xml:space="preserve"> Bønnen er ikke et krav, men et fællesskabstilbud.</w:t>
      </w:r>
      <w:r w:rsidRPr="00560306">
        <w:rPr>
          <w:rStyle w:val="eop"/>
          <w:rFonts w:ascii="Domaine Display" w:hAnsi="Domaine Display" w:cs="Segoe UI"/>
        </w:rPr>
        <w:t> </w:t>
      </w:r>
    </w:p>
    <w:p w14:paraId="77541C10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70C57B0C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7. Datoer for fremtiden: Planlægges altid inden I skilles</w:t>
      </w:r>
      <w:r w:rsidRPr="00560306">
        <w:rPr>
          <w:rStyle w:val="eop"/>
          <w:rFonts w:ascii="Domaine Display" w:hAnsi="Domaine Display" w:cs="Segoe UI"/>
        </w:rPr>
        <w:t> </w:t>
      </w:r>
    </w:p>
    <w:p w14:paraId="630E6CB9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Hovedpointen: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En gruppe bliver stabil, når kalenderen sættes langt ud i fremtiden.</w:t>
      </w:r>
      <w:r w:rsidRPr="00560306">
        <w:rPr>
          <w:rStyle w:val="eop"/>
          <w:rFonts w:ascii="Domaine Display" w:hAnsi="Domaine Display" w:cs="Segoe UI"/>
        </w:rPr>
        <w:t> </w:t>
      </w:r>
    </w:p>
    <w:p w14:paraId="3B6DEEAB" w14:textId="77777777" w:rsidR="00560306" w:rsidRPr="00560306" w:rsidRDefault="00560306" w:rsidP="00560306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Find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tre-seks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mødedatoer, før I går hjem.</w:t>
      </w:r>
      <w:r w:rsidRPr="00560306">
        <w:rPr>
          <w:rStyle w:val="eop"/>
          <w:rFonts w:ascii="Domaine Display" w:hAnsi="Domaine Display" w:cs="Segoe UI"/>
        </w:rPr>
        <w:t> </w:t>
      </w:r>
    </w:p>
    <w:p w14:paraId="0369DA76" w14:textId="77777777" w:rsidR="00560306" w:rsidRPr="00560306" w:rsidRDefault="00560306" w:rsidP="00560306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Undgå at lave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en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Doodle efter mødet.</w:t>
      </w:r>
      <w:r w:rsidRPr="00560306">
        <w:rPr>
          <w:rStyle w:val="eop"/>
          <w:rFonts w:ascii="Domaine Display" w:hAnsi="Domaine Display" w:cs="Segoe UI"/>
        </w:rPr>
        <w:t> </w:t>
      </w:r>
    </w:p>
    <w:p w14:paraId="0EEE8729" w14:textId="77777777" w:rsidR="00560306" w:rsidRPr="00560306" w:rsidRDefault="00560306" w:rsidP="00560306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En fast rytme skaber kontinuitet og forventning.</w:t>
      </w:r>
      <w:r w:rsidRPr="00560306">
        <w:rPr>
          <w:rStyle w:val="eop"/>
          <w:rFonts w:ascii="Domaine Display" w:hAnsi="Domaine Display" w:cs="Segoe UI"/>
        </w:rPr>
        <w:t> </w:t>
      </w:r>
    </w:p>
    <w:p w14:paraId="6FC3DC66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b/>
          <w:bCs/>
        </w:rPr>
        <w:t>→</w:t>
      </w:r>
      <w:r w:rsidRPr="00560306">
        <w:rPr>
          <w:rStyle w:val="normaltextrun"/>
          <w:rFonts w:ascii="Domaine Display" w:hAnsi="Domaine Display" w:cs="Segoe UI"/>
          <w:b/>
          <w:bCs/>
        </w:rPr>
        <w:t xml:space="preserve"> Kalenderdisciplin er kærlighed til fællesskabet.</w:t>
      </w:r>
      <w:r w:rsidRPr="00560306">
        <w:rPr>
          <w:rStyle w:val="eop"/>
          <w:rFonts w:ascii="Domaine Display" w:hAnsi="Domaine Display" w:cs="Segoe UI"/>
        </w:rPr>
        <w:t> </w:t>
      </w:r>
    </w:p>
    <w:p w14:paraId="47EB3136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24CBBDB5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8. Andet møde (og frem): Følg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KLANGstrukturen</w:t>
      </w:r>
      <w:r w:rsidRPr="00560306">
        <w:rPr>
          <w:rStyle w:val="eop"/>
          <w:rFonts w:ascii="Domaine Display" w:hAnsi="Domaine Display" w:cs="Segoe UI"/>
        </w:rPr>
        <w:t> </w:t>
      </w:r>
    </w:p>
    <w:p w14:paraId="3739A178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Hovedpointen: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Fra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andet møde og frem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begynder gruppens egentlige liv og rytme.</w:t>
      </w:r>
      <w:r w:rsidRPr="00560306">
        <w:rPr>
          <w:rStyle w:val="eop"/>
          <w:rFonts w:ascii="Domaine Display" w:hAnsi="Domaine Display" w:cs="Segoe UI"/>
        </w:rPr>
        <w:t> </w:t>
      </w:r>
    </w:p>
    <w:p w14:paraId="38F454D5" w14:textId="77777777" w:rsidR="00560306" w:rsidRPr="00560306" w:rsidRDefault="00560306" w:rsidP="00560306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K – Kaffe</w:t>
      </w:r>
      <w:r w:rsidRPr="00560306">
        <w:rPr>
          <w:rStyle w:val="eop"/>
          <w:rFonts w:ascii="Domaine Display" w:hAnsi="Domaine Display" w:cs="Segoe UI"/>
        </w:rPr>
        <w:t> </w:t>
      </w:r>
    </w:p>
    <w:p w14:paraId="106739DC" w14:textId="77777777" w:rsidR="00560306" w:rsidRPr="00560306" w:rsidRDefault="00560306" w:rsidP="00560306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L – Livet (det bedste og det værste siden sidst)</w:t>
      </w:r>
      <w:r w:rsidRPr="00560306">
        <w:rPr>
          <w:rStyle w:val="eop"/>
          <w:rFonts w:ascii="Domaine Display" w:hAnsi="Domaine Display" w:cs="Segoe UI"/>
        </w:rPr>
        <w:t> </w:t>
      </w:r>
    </w:p>
    <w:p w14:paraId="63237587" w14:textId="77777777" w:rsidR="00560306" w:rsidRPr="00560306" w:rsidRDefault="00560306" w:rsidP="00560306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A – Ånd (et 12minutters oplæg)</w:t>
      </w:r>
      <w:r w:rsidRPr="00560306">
        <w:rPr>
          <w:rStyle w:val="eop"/>
          <w:rFonts w:ascii="Domaine Display" w:hAnsi="Domaine Display" w:cs="Segoe UI"/>
        </w:rPr>
        <w:t> </w:t>
      </w:r>
    </w:p>
    <w:p w14:paraId="62609641" w14:textId="77777777" w:rsidR="00560306" w:rsidRPr="00560306" w:rsidRDefault="00560306" w:rsidP="00560306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N – Næsten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(samtalen om, hvad det betyder)</w:t>
      </w:r>
      <w:r w:rsidRPr="00560306">
        <w:rPr>
          <w:rStyle w:val="eop"/>
          <w:rFonts w:ascii="Domaine Display" w:hAnsi="Domaine Display" w:cs="Segoe UI"/>
        </w:rPr>
        <w:t> </w:t>
      </w:r>
    </w:p>
    <w:p w14:paraId="2E713021" w14:textId="77777777" w:rsidR="00560306" w:rsidRPr="00560306" w:rsidRDefault="00560306" w:rsidP="00560306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G – Gud (bøn og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fadervor)</w:t>
      </w:r>
      <w:r w:rsidRPr="00560306">
        <w:rPr>
          <w:rStyle w:val="eop"/>
          <w:rFonts w:ascii="Domaine Display" w:hAnsi="Domaine Display" w:cs="Segoe UI"/>
        </w:rPr>
        <w:t> </w:t>
      </w:r>
    </w:p>
    <w:p w14:paraId="475026C6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</w:rPr>
        <w:t>Resonantia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leverer gerne oplægsmateriale, men grupper kan også bruge bøger, breve, bibeltekster m.m. </w:t>
      </w:r>
      <w:r w:rsidRPr="00560306">
        <w:rPr>
          <w:rStyle w:val="eop"/>
          <w:rFonts w:ascii="Domaine Display" w:hAnsi="Domaine Display" w:cs="Segoe UI"/>
        </w:rPr>
        <w:t> </w:t>
      </w:r>
    </w:p>
    <w:p w14:paraId="68EC4A07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b/>
          <w:bCs/>
        </w:rPr>
        <w:t>→</w:t>
      </w:r>
      <w:r w:rsidRPr="00560306">
        <w:rPr>
          <w:rStyle w:val="normaltextrun"/>
          <w:rFonts w:ascii="Domaine Display" w:hAnsi="Domaine Display" w:cs="Segoe UI"/>
          <w:b/>
          <w:bCs/>
        </w:rPr>
        <w:t xml:space="preserve"> KLANG giver en åndelig og menneskelig rytme, som bærer gruppen.</w:t>
      </w:r>
      <w:r w:rsidRPr="00560306">
        <w:rPr>
          <w:rStyle w:val="eop"/>
          <w:rFonts w:ascii="Domaine Display" w:hAnsi="Domaine Display" w:cs="Segoe UI"/>
        </w:rPr>
        <w:t> </w:t>
      </w:r>
    </w:p>
    <w:p w14:paraId="4BE0CF0D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0A73FDC4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9. Et større fællesskab: Grupper trives bedst i en større sammenhæng</w:t>
      </w:r>
      <w:r w:rsidRPr="00560306">
        <w:rPr>
          <w:rStyle w:val="eop"/>
          <w:rFonts w:ascii="Domaine Display" w:hAnsi="Domaine Display" w:cs="Segoe UI"/>
        </w:rPr>
        <w:t> </w:t>
      </w:r>
    </w:p>
    <w:p w14:paraId="1EDB0C17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Hovedpointen: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En gruppe har brug for et sted at høre til ud over sig selv.</w:t>
      </w:r>
      <w:r w:rsidRPr="00560306">
        <w:rPr>
          <w:rStyle w:val="eop"/>
          <w:rFonts w:ascii="Domaine Display" w:hAnsi="Domaine Display" w:cs="Segoe UI"/>
        </w:rPr>
        <w:t> </w:t>
      </w:r>
    </w:p>
    <w:p w14:paraId="546B978F" w14:textId="77777777" w:rsidR="00560306" w:rsidRPr="00560306" w:rsidRDefault="00560306" w:rsidP="00560306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Det kan være en kirke, et netværk eller bare et fællesskab af andre grupper.</w:t>
      </w:r>
      <w:r w:rsidRPr="00560306">
        <w:rPr>
          <w:rStyle w:val="eop"/>
          <w:rFonts w:ascii="Domaine Display" w:hAnsi="Domaine Display" w:cs="Segoe UI"/>
        </w:rPr>
        <w:t> </w:t>
      </w:r>
    </w:p>
    <w:p w14:paraId="3EA2348C" w14:textId="77777777" w:rsidR="00560306" w:rsidRPr="00560306" w:rsidRDefault="00560306" w:rsidP="00560306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Man kan dele erfaringer, udfordringer, glæder og inspiration.</w:t>
      </w:r>
      <w:r w:rsidRPr="00560306">
        <w:rPr>
          <w:rStyle w:val="eop"/>
          <w:rFonts w:ascii="Domaine Display" w:hAnsi="Domaine Display" w:cs="Segoe UI"/>
        </w:rPr>
        <w:t> </w:t>
      </w:r>
    </w:p>
    <w:p w14:paraId="6FC6B267" w14:textId="77777777" w:rsidR="00560306" w:rsidRPr="00560306" w:rsidRDefault="00560306" w:rsidP="00560306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Resonantia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har: </w:t>
      </w:r>
      <w:r w:rsidRPr="00560306">
        <w:rPr>
          <w:rStyle w:val="eop"/>
          <w:rFonts w:ascii="Domaine Display" w:hAnsi="Domaine Display" w:cs="Segoe UI"/>
        </w:rPr>
        <w:t> </w:t>
      </w:r>
    </w:p>
    <w:p w14:paraId="34B70790" w14:textId="77777777" w:rsidR="00560306" w:rsidRPr="00560306" w:rsidRDefault="00560306" w:rsidP="00560306">
      <w:pPr>
        <w:pStyle w:val="paragraph"/>
        <w:numPr>
          <w:ilvl w:val="0"/>
          <w:numId w:val="75"/>
        </w:numPr>
        <w:spacing w:before="0" w:beforeAutospacing="0" w:after="0" w:afterAutospacing="0"/>
        <w:ind w:left="180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fælles gruppesamlinger (sommer +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senvinter)</w:t>
      </w:r>
      <w:r w:rsidRPr="00560306">
        <w:rPr>
          <w:rStyle w:val="eop"/>
          <w:rFonts w:ascii="Domaine Display" w:hAnsi="Domaine Display" w:cs="Segoe UI"/>
        </w:rPr>
        <w:t> </w:t>
      </w:r>
    </w:p>
    <w:p w14:paraId="6CA9F999" w14:textId="77777777" w:rsidR="00560306" w:rsidRPr="00560306" w:rsidRDefault="00560306" w:rsidP="00560306">
      <w:pPr>
        <w:pStyle w:val="paragraph"/>
        <w:numPr>
          <w:ilvl w:val="0"/>
          <w:numId w:val="76"/>
        </w:numPr>
        <w:spacing w:before="0" w:beforeAutospacing="0" w:after="0" w:afterAutospacing="0"/>
        <w:ind w:left="180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samtaleevents</w:t>
      </w:r>
      <w:r w:rsidRPr="00560306">
        <w:rPr>
          <w:rStyle w:val="eop"/>
          <w:rFonts w:ascii="Domaine Display" w:hAnsi="Domaine Display" w:cs="Segoe UI"/>
        </w:rPr>
        <w:t> </w:t>
      </w:r>
    </w:p>
    <w:p w14:paraId="4FD95E10" w14:textId="77777777" w:rsidR="00560306" w:rsidRPr="00560306" w:rsidRDefault="00560306" w:rsidP="00560306">
      <w:pPr>
        <w:pStyle w:val="paragraph"/>
        <w:numPr>
          <w:ilvl w:val="0"/>
          <w:numId w:val="77"/>
        </w:numPr>
        <w:spacing w:before="0" w:beforeAutospacing="0" w:after="0" w:afterAutospacing="0"/>
        <w:ind w:left="180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ressourceaftener for gruppeledere</w:t>
      </w:r>
      <w:r w:rsidRPr="00560306">
        <w:rPr>
          <w:rStyle w:val="eop"/>
          <w:rFonts w:ascii="Domaine Display" w:hAnsi="Domaine Display" w:cs="Segoe UI"/>
        </w:rPr>
        <w:t> </w:t>
      </w:r>
    </w:p>
    <w:p w14:paraId="60FA72D6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b/>
          <w:bCs/>
        </w:rPr>
        <w:t>→</w:t>
      </w:r>
      <w:r w:rsidRPr="00560306">
        <w:rPr>
          <w:rStyle w:val="normaltextrun"/>
          <w:rFonts w:ascii="Domaine Display" w:hAnsi="Domaine Display" w:cs="Segoe UI"/>
          <w:b/>
          <w:bCs/>
        </w:rPr>
        <w:t xml:space="preserve"> Mennesker vokser i fællesskab – også gruppeledere.</w:t>
      </w:r>
      <w:r w:rsidRPr="00560306">
        <w:rPr>
          <w:rStyle w:val="eop"/>
          <w:rFonts w:ascii="Domaine Display" w:hAnsi="Domaine Display" w:cs="Segoe UI"/>
        </w:rPr>
        <w:t> </w:t>
      </w:r>
    </w:p>
    <w:p w14:paraId="03147295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eop"/>
          <w:rFonts w:ascii="Domaine Display" w:hAnsi="Domaine Display" w:cs="Segoe UI"/>
        </w:rPr>
        <w:t> </w:t>
      </w:r>
    </w:p>
    <w:p w14:paraId="427C74C0" w14:textId="77777777" w:rsidR="00560306" w:rsidRPr="00560306" w:rsidRDefault="00560306" w:rsidP="00560306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  <w:r w:rsidRPr="00560306">
        <w:rPr>
          <w:rStyle w:val="normaltextrun"/>
          <w:rFonts w:ascii="Domaine Display" w:hAnsi="Domaine Display" w:cs="Segoe UI"/>
          <w:b/>
          <w:bCs/>
        </w:rPr>
        <w:t>10. Spørgsmål til</w:t>
      </w:r>
      <w:r w:rsidRPr="00560306">
        <w:rPr>
          <w:rStyle w:val="apple-converted-space"/>
          <w:rFonts w:ascii="Domaine Display" w:hAnsi="Domaine Display" w:cs="Segoe UI"/>
          <w:b/>
          <w:bCs/>
        </w:rPr>
        <w:t> </w:t>
      </w:r>
      <w:r w:rsidRPr="00560306">
        <w:rPr>
          <w:rStyle w:val="normaltextrun"/>
          <w:rFonts w:ascii="Domaine Display" w:hAnsi="Domaine Display" w:cs="Segoe UI"/>
          <w:b/>
          <w:bCs/>
        </w:rPr>
        <w:t>refleksion</w:t>
      </w:r>
      <w:r w:rsidRPr="00560306">
        <w:rPr>
          <w:rStyle w:val="eop"/>
          <w:rFonts w:ascii="Domaine Display" w:hAnsi="Domaine Display" w:cs="Segoe UI"/>
        </w:rPr>
        <w:t> </w:t>
      </w:r>
    </w:p>
    <w:p w14:paraId="3B97D38D" w14:textId="77777777" w:rsidR="00560306" w:rsidRPr="00560306" w:rsidRDefault="00560306" w:rsidP="00560306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lastRenderedPageBreak/>
        <w:t>Hvem i din omgangskreds kunne du forestille dig at invitere – og hvad gør dem oplagte?</w:t>
      </w:r>
      <w:r w:rsidRPr="00560306">
        <w:rPr>
          <w:rStyle w:val="eop"/>
          <w:rFonts w:ascii="Domaine Display" w:hAnsi="Domaine Display" w:cs="Segoe UI"/>
        </w:rPr>
        <w:t> </w:t>
      </w:r>
    </w:p>
    <w:p w14:paraId="4A9BA4FC" w14:textId="77777777" w:rsidR="00560306" w:rsidRPr="00560306" w:rsidRDefault="00560306" w:rsidP="00560306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Hvad gør det ved dig at høre, at en invitation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bør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være uforpligtende og let?</w:t>
      </w:r>
      <w:r w:rsidRPr="00560306">
        <w:rPr>
          <w:rStyle w:val="eop"/>
          <w:rFonts w:ascii="Domaine Display" w:hAnsi="Domaine Display" w:cs="Segoe UI"/>
        </w:rPr>
        <w:t> </w:t>
      </w:r>
    </w:p>
    <w:p w14:paraId="50152C71" w14:textId="77777777" w:rsidR="00560306" w:rsidRPr="00560306" w:rsidRDefault="00560306" w:rsidP="00560306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Hvilke tanker har du om at dele lederskab med en</w:t>
      </w:r>
      <w:r w:rsidRPr="00560306">
        <w:rPr>
          <w:rStyle w:val="apple-converted-space"/>
          <w:rFonts w:ascii="Domaine Display" w:hAnsi="Domaine Display" w:cs="Segoe UI"/>
        </w:rPr>
        <w:t> </w:t>
      </w:r>
      <w:r w:rsidRPr="00560306">
        <w:rPr>
          <w:rStyle w:val="normaltextrun"/>
          <w:rFonts w:ascii="Domaine Display" w:hAnsi="Domaine Display" w:cs="Segoe UI"/>
        </w:rPr>
        <w:t>medleder?</w:t>
      </w:r>
      <w:r w:rsidRPr="00560306">
        <w:rPr>
          <w:rStyle w:val="eop"/>
          <w:rFonts w:ascii="Domaine Display" w:hAnsi="Domaine Display" w:cs="Segoe UI"/>
        </w:rPr>
        <w:t> </w:t>
      </w:r>
    </w:p>
    <w:p w14:paraId="5756BD2C" w14:textId="77777777" w:rsidR="00560306" w:rsidRPr="00560306" w:rsidRDefault="00560306" w:rsidP="00560306">
      <w:pPr>
        <w:pStyle w:val="paragraph"/>
        <w:numPr>
          <w:ilvl w:val="0"/>
          <w:numId w:val="81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Hvordan ville du skabe tryghed og åbenhed på det første møde?</w:t>
      </w:r>
      <w:r w:rsidRPr="00560306">
        <w:rPr>
          <w:rStyle w:val="eop"/>
          <w:rFonts w:ascii="Domaine Display" w:hAnsi="Domaine Display" w:cs="Segoe UI"/>
        </w:rPr>
        <w:t> </w:t>
      </w:r>
    </w:p>
    <w:p w14:paraId="35A41DD2" w14:textId="77777777" w:rsidR="00560306" w:rsidRPr="00560306" w:rsidRDefault="00560306" w:rsidP="00560306">
      <w:pPr>
        <w:pStyle w:val="paragraph"/>
        <w:numPr>
          <w:ilvl w:val="0"/>
          <w:numId w:val="82"/>
        </w:numPr>
        <w:spacing w:before="0" w:beforeAutospacing="0" w:after="0" w:afterAutospacing="0"/>
        <w:ind w:left="1080" w:firstLine="0"/>
        <w:textAlignment w:val="baseline"/>
        <w:rPr>
          <w:rFonts w:ascii="Domaine Display" w:hAnsi="Domaine Display" w:cs="Segoe UI"/>
        </w:rPr>
      </w:pPr>
      <w:r w:rsidRPr="00560306">
        <w:rPr>
          <w:rStyle w:val="normaltextrun"/>
          <w:rFonts w:ascii="Domaine Display" w:hAnsi="Domaine Display" w:cs="Segoe UI"/>
        </w:rPr>
        <w:t>Hvad betyder det for dig, at en gruppe hører til i en større sammenhæng?</w:t>
      </w:r>
      <w:r w:rsidRPr="00560306">
        <w:rPr>
          <w:rStyle w:val="eop"/>
          <w:rFonts w:ascii="Domaine Display" w:hAnsi="Domaine Display" w:cs="Segoe UI"/>
        </w:rPr>
        <w:t> </w:t>
      </w:r>
    </w:p>
    <w:p w14:paraId="66DF490F" w14:textId="6063083C" w:rsidR="000F7D48" w:rsidRDefault="000F7D48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113404A3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603D4FD0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4C6CDE1E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06EC2A14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636A7DB2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48DA1BCA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4025BFC2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6C3E87E9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74B6154D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52D19071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0F84C940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739619B1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0CA90CE4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25921284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0E1A73A5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6BBFC7DA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68FB4B2A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339FA8B1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0E28B418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507AB2D9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4910AEC5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44E4600C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6E42C3CF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5A4EA334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17236EF1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21BCF35C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30C38901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3A2885AD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0563D1FD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5BA9A770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2D5E9AFB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57703811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01519039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4AB54319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603ADF3D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1C550645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5C349DC7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3326DEED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23492A69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3D4F9C73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384B2E2D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5FE7974C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7F13A55F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63324035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43BC4628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27420824" w14:textId="77777777" w:rsidR="00E67765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p w14:paraId="3E736174" w14:textId="77777777" w:rsidR="00E67765" w:rsidRPr="00560306" w:rsidRDefault="00E67765" w:rsidP="00541A8D">
      <w:pPr>
        <w:pStyle w:val="paragraph"/>
        <w:spacing w:before="0" w:beforeAutospacing="0" w:after="0" w:afterAutospacing="0"/>
        <w:textAlignment w:val="baseline"/>
        <w:rPr>
          <w:rFonts w:ascii="Domaine Display" w:hAnsi="Domaine Display" w:cs="Segoe UI"/>
          <w:sz w:val="18"/>
          <w:szCs w:val="18"/>
        </w:rPr>
      </w:pPr>
    </w:p>
    <w:sectPr w:rsidR="00E67765" w:rsidRPr="00560306" w:rsidSect="006F580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9180" w14:textId="77777777" w:rsidR="00624A8C" w:rsidRDefault="00624A8C" w:rsidP="00A23365">
      <w:pPr>
        <w:spacing w:after="0" w:line="240" w:lineRule="auto"/>
      </w:pPr>
      <w:r>
        <w:separator/>
      </w:r>
    </w:p>
  </w:endnote>
  <w:endnote w:type="continuationSeparator" w:id="0">
    <w:p w14:paraId="56A19C47" w14:textId="77777777" w:rsidR="00624A8C" w:rsidRDefault="00624A8C" w:rsidP="00A2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maine Display">
    <w:panose1 w:val="020A0503080505060203"/>
    <w:charset w:val="4D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maine Disp Semibold">
    <w:altName w:val="Cambria"/>
    <w:panose1 w:val="020B0604020202020204"/>
    <w:charset w:val="4D"/>
    <w:family w:val="roman"/>
    <w:notTrueType/>
    <w:pitch w:val="variable"/>
    <w:sig w:usb0="A000006F" w:usb1="5000005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F78D" w14:textId="5708537D" w:rsidR="00A23365" w:rsidRPr="00EB29F2" w:rsidRDefault="006F580C" w:rsidP="006F580C">
    <w:pPr>
      <w:pStyle w:val="Sidefod"/>
      <w:rPr>
        <w:rFonts w:ascii="Domaine Disp Semibold" w:hAnsi="Domaine Disp Semibold" w:cs="Calibri"/>
        <w:color w:val="000000" w:themeColor="text1"/>
        <w:sz w:val="20"/>
        <w:szCs w:val="20"/>
      </w:rPr>
    </w:pPr>
    <w:r w:rsidRPr="00EB29F2">
      <w:rPr>
        <w:rFonts w:ascii="Domaine Disp Semibold" w:hAnsi="Domaine Disp Semibold" w:cs="Calibri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CE775" wp14:editId="2F30D6C8">
              <wp:simplePos x="0" y="0"/>
              <wp:positionH relativeFrom="column">
                <wp:posOffset>-838</wp:posOffset>
              </wp:positionH>
              <wp:positionV relativeFrom="paragraph">
                <wp:posOffset>259080</wp:posOffset>
              </wp:positionV>
              <wp:extent cx="6001966" cy="0"/>
              <wp:effectExtent l="0" t="0" r="5715" b="12700"/>
              <wp:wrapNone/>
              <wp:docPr id="1571144235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196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A20A62" id="Lige forbindels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0.4pt" to="472.55pt,2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" strokecolor="black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5913" w14:textId="77777777" w:rsidR="00624A8C" w:rsidRDefault="00624A8C" w:rsidP="00A23365">
      <w:pPr>
        <w:spacing w:after="0" w:line="240" w:lineRule="auto"/>
      </w:pPr>
      <w:r>
        <w:separator/>
      </w:r>
    </w:p>
  </w:footnote>
  <w:footnote w:type="continuationSeparator" w:id="0">
    <w:p w14:paraId="34EE5637" w14:textId="77777777" w:rsidR="00624A8C" w:rsidRDefault="00624A8C" w:rsidP="00A2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5933" w14:textId="77777777" w:rsidR="00A23365" w:rsidRDefault="00A233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E6C4" w14:textId="77777777" w:rsidR="00A23365" w:rsidRDefault="00A23365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01BFC2" wp14:editId="04A8796D">
          <wp:simplePos x="0" y="0"/>
          <wp:positionH relativeFrom="column">
            <wp:posOffset>-1303750</wp:posOffset>
          </wp:positionH>
          <wp:positionV relativeFrom="paragraph">
            <wp:posOffset>4793629</wp:posOffset>
          </wp:positionV>
          <wp:extent cx="3691255" cy="3691255"/>
          <wp:effectExtent l="0" t="0" r="4445" b="4445"/>
          <wp:wrapNone/>
          <wp:docPr id="393324221" name="Billede 2" descr="Et billede, der indeholder sort, mørk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24221" name="Billede 2" descr="Et billede, der indeholder sort, mørke&#10;&#10;Indhold genereret af kunstig intelligens kan være forkert."/>
                  <pic:cNvPicPr/>
                </pic:nvPicPr>
                <pic:blipFill rotWithShape="1">
                  <a:blip r:embed="rId1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91647" cy="3691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C361" w14:textId="77777777" w:rsidR="00A23365" w:rsidRDefault="00A2336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E00"/>
    <w:multiLevelType w:val="multilevel"/>
    <w:tmpl w:val="901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229F"/>
    <w:multiLevelType w:val="multilevel"/>
    <w:tmpl w:val="B2D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62812"/>
    <w:multiLevelType w:val="multilevel"/>
    <w:tmpl w:val="C884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8122F"/>
    <w:multiLevelType w:val="multilevel"/>
    <w:tmpl w:val="B150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7346CE"/>
    <w:multiLevelType w:val="multilevel"/>
    <w:tmpl w:val="06EA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216EDC"/>
    <w:multiLevelType w:val="multilevel"/>
    <w:tmpl w:val="596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5042E"/>
    <w:multiLevelType w:val="multilevel"/>
    <w:tmpl w:val="1A5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FA7D16"/>
    <w:multiLevelType w:val="multilevel"/>
    <w:tmpl w:val="F3CEA6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D686E1D"/>
    <w:multiLevelType w:val="multilevel"/>
    <w:tmpl w:val="2D5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6C0EB3"/>
    <w:multiLevelType w:val="multilevel"/>
    <w:tmpl w:val="591E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8364E2"/>
    <w:multiLevelType w:val="multilevel"/>
    <w:tmpl w:val="F87A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536FB0"/>
    <w:multiLevelType w:val="multilevel"/>
    <w:tmpl w:val="E3C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9C2C50"/>
    <w:multiLevelType w:val="multilevel"/>
    <w:tmpl w:val="7C46F8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A6754A"/>
    <w:multiLevelType w:val="multilevel"/>
    <w:tmpl w:val="F46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A71B1D"/>
    <w:multiLevelType w:val="multilevel"/>
    <w:tmpl w:val="A372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3C77F92"/>
    <w:multiLevelType w:val="multilevel"/>
    <w:tmpl w:val="AA0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C062D4"/>
    <w:multiLevelType w:val="multilevel"/>
    <w:tmpl w:val="38C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E13782"/>
    <w:multiLevelType w:val="multilevel"/>
    <w:tmpl w:val="88AE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576CB4"/>
    <w:multiLevelType w:val="multilevel"/>
    <w:tmpl w:val="1A825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E9785D"/>
    <w:multiLevelType w:val="multilevel"/>
    <w:tmpl w:val="BF1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FA0D77"/>
    <w:multiLevelType w:val="multilevel"/>
    <w:tmpl w:val="9B44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5527199"/>
    <w:multiLevelType w:val="multilevel"/>
    <w:tmpl w:val="8FF2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6804221"/>
    <w:multiLevelType w:val="multilevel"/>
    <w:tmpl w:val="603E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7A76EC9"/>
    <w:multiLevelType w:val="multilevel"/>
    <w:tmpl w:val="C3A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82678FD"/>
    <w:multiLevelType w:val="multilevel"/>
    <w:tmpl w:val="B6A6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3C0C02"/>
    <w:multiLevelType w:val="multilevel"/>
    <w:tmpl w:val="A7445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1325BF"/>
    <w:multiLevelType w:val="multilevel"/>
    <w:tmpl w:val="85A2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F7F4ACF"/>
    <w:multiLevelType w:val="multilevel"/>
    <w:tmpl w:val="71EA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32134F7"/>
    <w:multiLevelType w:val="multilevel"/>
    <w:tmpl w:val="3FAE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3476984"/>
    <w:multiLevelType w:val="multilevel"/>
    <w:tmpl w:val="8438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A134E8"/>
    <w:multiLevelType w:val="multilevel"/>
    <w:tmpl w:val="CD8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4C35DE4"/>
    <w:multiLevelType w:val="multilevel"/>
    <w:tmpl w:val="7D8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84F6976"/>
    <w:multiLevelType w:val="multilevel"/>
    <w:tmpl w:val="4004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B5433E"/>
    <w:multiLevelType w:val="multilevel"/>
    <w:tmpl w:val="D7100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5F1FEC"/>
    <w:multiLevelType w:val="multilevel"/>
    <w:tmpl w:val="B3D8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B7C374E"/>
    <w:multiLevelType w:val="multilevel"/>
    <w:tmpl w:val="B68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12B6D"/>
    <w:multiLevelType w:val="multilevel"/>
    <w:tmpl w:val="522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CB358B8"/>
    <w:multiLevelType w:val="multilevel"/>
    <w:tmpl w:val="CB7CC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495671"/>
    <w:multiLevelType w:val="multilevel"/>
    <w:tmpl w:val="03EC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C27EA4"/>
    <w:multiLevelType w:val="multilevel"/>
    <w:tmpl w:val="441C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E13301C"/>
    <w:multiLevelType w:val="multilevel"/>
    <w:tmpl w:val="9902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EE17285"/>
    <w:multiLevelType w:val="multilevel"/>
    <w:tmpl w:val="3B4E9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49132958"/>
    <w:multiLevelType w:val="multilevel"/>
    <w:tmpl w:val="9E8AB0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49741BCF"/>
    <w:multiLevelType w:val="multilevel"/>
    <w:tmpl w:val="F950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97C711A"/>
    <w:multiLevelType w:val="multilevel"/>
    <w:tmpl w:val="9AE4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B0B1AFB"/>
    <w:multiLevelType w:val="multilevel"/>
    <w:tmpl w:val="A91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DCE0CEB"/>
    <w:multiLevelType w:val="multilevel"/>
    <w:tmpl w:val="AD9C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FCB5834"/>
    <w:multiLevelType w:val="multilevel"/>
    <w:tmpl w:val="2708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49767DD"/>
    <w:multiLevelType w:val="multilevel"/>
    <w:tmpl w:val="C1DC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70368F7"/>
    <w:multiLevelType w:val="multilevel"/>
    <w:tmpl w:val="2AD6A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907451"/>
    <w:multiLevelType w:val="multilevel"/>
    <w:tmpl w:val="2098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7ED5929"/>
    <w:multiLevelType w:val="multilevel"/>
    <w:tmpl w:val="AB6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8F86EE4"/>
    <w:multiLevelType w:val="multilevel"/>
    <w:tmpl w:val="C4E40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322AC6"/>
    <w:multiLevelType w:val="multilevel"/>
    <w:tmpl w:val="3DC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C474C4A"/>
    <w:multiLevelType w:val="multilevel"/>
    <w:tmpl w:val="107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C7375DD"/>
    <w:multiLevelType w:val="multilevel"/>
    <w:tmpl w:val="E310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F91758D"/>
    <w:multiLevelType w:val="multilevel"/>
    <w:tmpl w:val="091E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F9C2B26"/>
    <w:multiLevelType w:val="multilevel"/>
    <w:tmpl w:val="179E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1107B59"/>
    <w:multiLevelType w:val="multilevel"/>
    <w:tmpl w:val="D40E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1F37468"/>
    <w:multiLevelType w:val="multilevel"/>
    <w:tmpl w:val="1A16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3AB53C2"/>
    <w:multiLevelType w:val="multilevel"/>
    <w:tmpl w:val="20A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40B5366"/>
    <w:multiLevelType w:val="multilevel"/>
    <w:tmpl w:val="524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4195C9E"/>
    <w:multiLevelType w:val="multilevel"/>
    <w:tmpl w:val="B410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5A10D2D"/>
    <w:multiLevelType w:val="multilevel"/>
    <w:tmpl w:val="5408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6744DF2"/>
    <w:multiLevelType w:val="multilevel"/>
    <w:tmpl w:val="E2C0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6A771B4"/>
    <w:multiLevelType w:val="multilevel"/>
    <w:tmpl w:val="AE6A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305CB5"/>
    <w:multiLevelType w:val="multilevel"/>
    <w:tmpl w:val="9302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947601"/>
    <w:multiLevelType w:val="multilevel"/>
    <w:tmpl w:val="887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B0278F0"/>
    <w:multiLevelType w:val="multilevel"/>
    <w:tmpl w:val="BE0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BB7797"/>
    <w:multiLevelType w:val="multilevel"/>
    <w:tmpl w:val="3C5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E3B2D75"/>
    <w:multiLevelType w:val="multilevel"/>
    <w:tmpl w:val="29BC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E517AC7"/>
    <w:multiLevelType w:val="multilevel"/>
    <w:tmpl w:val="D9F2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FAF5C0E"/>
    <w:multiLevelType w:val="multilevel"/>
    <w:tmpl w:val="AC5E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01F1B2C"/>
    <w:multiLevelType w:val="multilevel"/>
    <w:tmpl w:val="5E84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0B80BCE"/>
    <w:multiLevelType w:val="multilevel"/>
    <w:tmpl w:val="2E200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0BC2B19"/>
    <w:multiLevelType w:val="multilevel"/>
    <w:tmpl w:val="375E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3224110"/>
    <w:multiLevelType w:val="multilevel"/>
    <w:tmpl w:val="A286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3636B71"/>
    <w:multiLevelType w:val="multilevel"/>
    <w:tmpl w:val="40F0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44C5464"/>
    <w:multiLevelType w:val="multilevel"/>
    <w:tmpl w:val="7DB0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9934172"/>
    <w:multiLevelType w:val="multilevel"/>
    <w:tmpl w:val="FFD0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A3D5786"/>
    <w:multiLevelType w:val="multilevel"/>
    <w:tmpl w:val="F9E2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EC809B0"/>
    <w:multiLevelType w:val="multilevel"/>
    <w:tmpl w:val="BEB4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0131253">
    <w:abstractNumId w:val="1"/>
  </w:num>
  <w:num w:numId="2" w16cid:durableId="1144587409">
    <w:abstractNumId w:val="78"/>
  </w:num>
  <w:num w:numId="3" w16cid:durableId="603341608">
    <w:abstractNumId w:val="68"/>
  </w:num>
  <w:num w:numId="4" w16cid:durableId="2045253195">
    <w:abstractNumId w:val="8"/>
  </w:num>
  <w:num w:numId="5" w16cid:durableId="249505974">
    <w:abstractNumId w:val="65"/>
  </w:num>
  <w:num w:numId="6" w16cid:durableId="791367725">
    <w:abstractNumId w:val="0"/>
  </w:num>
  <w:num w:numId="7" w16cid:durableId="1363214414">
    <w:abstractNumId w:val="5"/>
  </w:num>
  <w:num w:numId="8" w16cid:durableId="735058048">
    <w:abstractNumId w:val="66"/>
  </w:num>
  <w:num w:numId="9" w16cid:durableId="306126273">
    <w:abstractNumId w:val="32"/>
  </w:num>
  <w:num w:numId="10" w16cid:durableId="279529384">
    <w:abstractNumId w:val="24"/>
  </w:num>
  <w:num w:numId="11" w16cid:durableId="401104236">
    <w:abstractNumId w:val="39"/>
  </w:num>
  <w:num w:numId="12" w16cid:durableId="1775903370">
    <w:abstractNumId w:val="31"/>
  </w:num>
  <w:num w:numId="13" w16cid:durableId="1259560991">
    <w:abstractNumId w:val="36"/>
  </w:num>
  <w:num w:numId="14" w16cid:durableId="818154273">
    <w:abstractNumId w:val="47"/>
  </w:num>
  <w:num w:numId="15" w16cid:durableId="1151405117">
    <w:abstractNumId w:val="26"/>
  </w:num>
  <w:num w:numId="16" w16cid:durableId="1764958731">
    <w:abstractNumId w:val="20"/>
  </w:num>
  <w:num w:numId="17" w16cid:durableId="34159832">
    <w:abstractNumId w:val="34"/>
  </w:num>
  <w:num w:numId="18" w16cid:durableId="1651327151">
    <w:abstractNumId w:val="55"/>
  </w:num>
  <w:num w:numId="19" w16cid:durableId="1736512470">
    <w:abstractNumId w:val="43"/>
  </w:num>
  <w:num w:numId="20" w16cid:durableId="473647464">
    <w:abstractNumId w:val="27"/>
  </w:num>
  <w:num w:numId="21" w16cid:durableId="1322614391">
    <w:abstractNumId w:val="63"/>
  </w:num>
  <w:num w:numId="22" w16cid:durableId="1310552874">
    <w:abstractNumId w:val="80"/>
  </w:num>
  <w:num w:numId="23" w16cid:durableId="2022395871">
    <w:abstractNumId w:val="77"/>
  </w:num>
  <w:num w:numId="24" w16cid:durableId="321853139">
    <w:abstractNumId w:val="53"/>
  </w:num>
  <w:num w:numId="25" w16cid:durableId="724135760">
    <w:abstractNumId w:val="48"/>
  </w:num>
  <w:num w:numId="26" w16cid:durableId="1414158670">
    <w:abstractNumId w:val="13"/>
  </w:num>
  <w:num w:numId="27" w16cid:durableId="1028524842">
    <w:abstractNumId w:val="35"/>
  </w:num>
  <w:num w:numId="28" w16cid:durableId="185605077">
    <w:abstractNumId w:val="6"/>
  </w:num>
  <w:num w:numId="29" w16cid:durableId="759135723">
    <w:abstractNumId w:val="81"/>
  </w:num>
  <w:num w:numId="30" w16cid:durableId="516430928">
    <w:abstractNumId w:val="75"/>
  </w:num>
  <w:num w:numId="31" w16cid:durableId="1997569598">
    <w:abstractNumId w:val="57"/>
  </w:num>
  <w:num w:numId="32" w16cid:durableId="1384525137">
    <w:abstractNumId w:val="60"/>
  </w:num>
  <w:num w:numId="33" w16cid:durableId="209533411">
    <w:abstractNumId w:val="30"/>
  </w:num>
  <w:num w:numId="34" w16cid:durableId="1632712163">
    <w:abstractNumId w:val="3"/>
  </w:num>
  <w:num w:numId="35" w16cid:durableId="258104288">
    <w:abstractNumId w:val="76"/>
  </w:num>
  <w:num w:numId="36" w16cid:durableId="413630274">
    <w:abstractNumId w:val="67"/>
  </w:num>
  <w:num w:numId="37" w16cid:durableId="1573193506">
    <w:abstractNumId w:val="49"/>
  </w:num>
  <w:num w:numId="38" w16cid:durableId="1940721175">
    <w:abstractNumId w:val="52"/>
  </w:num>
  <w:num w:numId="39" w16cid:durableId="1023288055">
    <w:abstractNumId w:val="37"/>
  </w:num>
  <w:num w:numId="40" w16cid:durableId="631904193">
    <w:abstractNumId w:val="12"/>
  </w:num>
  <w:num w:numId="41" w16cid:durableId="139424952">
    <w:abstractNumId w:val="14"/>
  </w:num>
  <w:num w:numId="42" w16cid:durableId="1860848295">
    <w:abstractNumId w:val="15"/>
  </w:num>
  <w:num w:numId="43" w16cid:durableId="291837325">
    <w:abstractNumId w:val="29"/>
  </w:num>
  <w:num w:numId="44" w16cid:durableId="1502811269">
    <w:abstractNumId w:val="61"/>
  </w:num>
  <w:num w:numId="45" w16cid:durableId="1863589566">
    <w:abstractNumId w:val="59"/>
  </w:num>
  <w:num w:numId="46" w16cid:durableId="1533691668">
    <w:abstractNumId w:val="17"/>
  </w:num>
  <w:num w:numId="47" w16cid:durableId="1580018256">
    <w:abstractNumId w:val="9"/>
  </w:num>
  <w:num w:numId="48" w16cid:durableId="1296907687">
    <w:abstractNumId w:val="70"/>
  </w:num>
  <w:num w:numId="49" w16cid:durableId="888423668">
    <w:abstractNumId w:val="62"/>
  </w:num>
  <w:num w:numId="50" w16cid:durableId="349838013">
    <w:abstractNumId w:val="4"/>
  </w:num>
  <w:num w:numId="51" w16cid:durableId="1658413557">
    <w:abstractNumId w:val="72"/>
  </w:num>
  <w:num w:numId="52" w16cid:durableId="1685739636">
    <w:abstractNumId w:val="46"/>
  </w:num>
  <w:num w:numId="53" w16cid:durableId="1113936948">
    <w:abstractNumId w:val="23"/>
  </w:num>
  <w:num w:numId="54" w16cid:durableId="1314331861">
    <w:abstractNumId w:val="11"/>
  </w:num>
  <w:num w:numId="55" w16cid:durableId="1001280056">
    <w:abstractNumId w:val="54"/>
  </w:num>
  <w:num w:numId="56" w16cid:durableId="1409615013">
    <w:abstractNumId w:val="2"/>
  </w:num>
  <w:num w:numId="57" w16cid:durableId="1330713522">
    <w:abstractNumId w:val="71"/>
  </w:num>
  <w:num w:numId="58" w16cid:durableId="8070275">
    <w:abstractNumId w:val="44"/>
  </w:num>
  <w:num w:numId="59" w16cid:durableId="113909428">
    <w:abstractNumId w:val="69"/>
  </w:num>
  <w:num w:numId="60" w16cid:durableId="560411862">
    <w:abstractNumId w:val="22"/>
  </w:num>
  <w:num w:numId="61" w16cid:durableId="262305036">
    <w:abstractNumId w:val="28"/>
  </w:num>
  <w:num w:numId="62" w16cid:durableId="1555971193">
    <w:abstractNumId w:val="16"/>
  </w:num>
  <w:num w:numId="63" w16cid:durableId="1398742260">
    <w:abstractNumId w:val="19"/>
  </w:num>
  <w:num w:numId="64" w16cid:durableId="1126656584">
    <w:abstractNumId w:val="79"/>
  </w:num>
  <w:num w:numId="65" w16cid:durableId="1169246097">
    <w:abstractNumId w:val="21"/>
  </w:num>
  <w:num w:numId="66" w16cid:durableId="175773706">
    <w:abstractNumId w:val="40"/>
  </w:num>
  <w:num w:numId="67" w16cid:durableId="1163551252">
    <w:abstractNumId w:val="56"/>
  </w:num>
  <w:num w:numId="68" w16cid:durableId="1640262995">
    <w:abstractNumId w:val="50"/>
  </w:num>
  <w:num w:numId="69" w16cid:durableId="1926065267">
    <w:abstractNumId w:val="51"/>
  </w:num>
  <w:num w:numId="70" w16cid:durableId="1039476800">
    <w:abstractNumId w:val="45"/>
  </w:num>
  <w:num w:numId="71" w16cid:durableId="1145967956">
    <w:abstractNumId w:val="58"/>
  </w:num>
  <w:num w:numId="72" w16cid:durableId="407727987">
    <w:abstractNumId w:val="73"/>
  </w:num>
  <w:num w:numId="73" w16cid:durableId="601959283">
    <w:abstractNumId w:val="64"/>
  </w:num>
  <w:num w:numId="74" w16cid:durableId="1530752155">
    <w:abstractNumId w:val="10"/>
  </w:num>
  <w:num w:numId="75" w16cid:durableId="576328287">
    <w:abstractNumId w:val="42"/>
  </w:num>
  <w:num w:numId="76" w16cid:durableId="35355847">
    <w:abstractNumId w:val="7"/>
  </w:num>
  <w:num w:numId="77" w16cid:durableId="1042435822">
    <w:abstractNumId w:val="41"/>
  </w:num>
  <w:num w:numId="78" w16cid:durableId="168911207">
    <w:abstractNumId w:val="38"/>
  </w:num>
  <w:num w:numId="79" w16cid:durableId="98648829">
    <w:abstractNumId w:val="74"/>
  </w:num>
  <w:num w:numId="80" w16cid:durableId="882640249">
    <w:abstractNumId w:val="18"/>
  </w:num>
  <w:num w:numId="81" w16cid:durableId="1188133884">
    <w:abstractNumId w:val="25"/>
  </w:num>
  <w:num w:numId="82" w16cid:durableId="74495729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06"/>
    <w:rsid w:val="0009194B"/>
    <w:rsid w:val="000F7D48"/>
    <w:rsid w:val="00173936"/>
    <w:rsid w:val="001764C4"/>
    <w:rsid w:val="001977C1"/>
    <w:rsid w:val="001A6918"/>
    <w:rsid w:val="001D7826"/>
    <w:rsid w:val="001E4568"/>
    <w:rsid w:val="002731CA"/>
    <w:rsid w:val="004561D8"/>
    <w:rsid w:val="004E5B3B"/>
    <w:rsid w:val="00541A8D"/>
    <w:rsid w:val="00560306"/>
    <w:rsid w:val="00591908"/>
    <w:rsid w:val="00624A8C"/>
    <w:rsid w:val="006F580C"/>
    <w:rsid w:val="0072691F"/>
    <w:rsid w:val="007A45B2"/>
    <w:rsid w:val="00887A99"/>
    <w:rsid w:val="009B3916"/>
    <w:rsid w:val="009E2FAF"/>
    <w:rsid w:val="00A23365"/>
    <w:rsid w:val="00C1313C"/>
    <w:rsid w:val="00C3619C"/>
    <w:rsid w:val="00C55588"/>
    <w:rsid w:val="00DE16CA"/>
    <w:rsid w:val="00E67765"/>
    <w:rsid w:val="00E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1BE3"/>
  <w15:chartTrackingRefBased/>
  <w15:docId w15:val="{A533FAE3-E49C-2E45-82C3-7C57C903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33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33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33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33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33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33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336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33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336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336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336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3365"/>
  </w:style>
  <w:style w:type="paragraph" w:styleId="Sidefod">
    <w:name w:val="footer"/>
    <w:basedOn w:val="Normal"/>
    <w:link w:val="SidefodTegn"/>
    <w:uiPriority w:val="99"/>
    <w:unhideWhenUsed/>
    <w:rsid w:val="00A233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3365"/>
  </w:style>
  <w:style w:type="paragraph" w:customStyle="1" w:styleId="paragraph">
    <w:name w:val="paragraph"/>
    <w:basedOn w:val="Normal"/>
    <w:rsid w:val="00541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541A8D"/>
  </w:style>
  <w:style w:type="character" w:customStyle="1" w:styleId="eop">
    <w:name w:val="eop"/>
    <w:basedOn w:val="Standardskrifttypeiafsnit"/>
    <w:rsid w:val="00541A8D"/>
  </w:style>
  <w:style w:type="character" w:customStyle="1" w:styleId="apple-converted-space">
    <w:name w:val="apple-converted-space"/>
    <w:basedOn w:val="Standardskrifttypeiafsnit"/>
    <w:rsid w:val="00541A8D"/>
  </w:style>
  <w:style w:type="character" w:customStyle="1" w:styleId="scxw3632411">
    <w:name w:val="scxw3632411"/>
    <w:basedOn w:val="Standardskrifttypeiafsnit"/>
    <w:rsid w:val="00541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kole/Desktop/Manual%20video%20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Manual video 2.dotx</Template>
  <TotalTime>3</TotalTime>
  <Pages>3</Pages>
  <Words>597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</dc:creator>
  <cp:keywords/>
  <dc:description/>
  <cp:lastModifiedBy>Sofie Slot Beck</cp:lastModifiedBy>
  <cp:revision>2</cp:revision>
  <dcterms:created xsi:type="dcterms:W3CDTF">2026-03-16T12:22:00Z</dcterms:created>
  <dcterms:modified xsi:type="dcterms:W3CDTF">2026-04-21T16:27:00Z</dcterms:modified>
</cp:coreProperties>
</file>